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01" w:rsidRPr="00277F87" w:rsidRDefault="00440A01" w:rsidP="00EB7D9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Внесения</w:t>
      </w:r>
      <w:r w:rsidRPr="00277F87">
        <w:rPr>
          <w:b/>
          <w:bCs/>
          <w:sz w:val="28"/>
          <w:szCs w:val="28"/>
        </w:rPr>
        <w:t xml:space="preserve"> в государственный кадастр недвижимости сведений о зонах</w:t>
      </w:r>
    </w:p>
    <w:p w:rsidR="00440A01" w:rsidRDefault="00440A01" w:rsidP="00277F87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277F87">
        <w:rPr>
          <w:b/>
          <w:bCs/>
          <w:sz w:val="28"/>
          <w:szCs w:val="28"/>
        </w:rPr>
        <w:t xml:space="preserve">  с особыми условиями использования территорий.</w:t>
      </w:r>
    </w:p>
    <w:p w:rsidR="00440A01" w:rsidRPr="00277F87" w:rsidRDefault="00440A01" w:rsidP="00277F87">
      <w:pPr>
        <w:rPr>
          <w:sz w:val="28"/>
          <w:szCs w:val="28"/>
        </w:rPr>
      </w:pPr>
    </w:p>
    <w:p w:rsidR="00440A01" w:rsidRDefault="00440A01" w:rsidP="00277F87">
      <w:pPr>
        <w:rPr>
          <w:sz w:val="28"/>
          <w:szCs w:val="28"/>
        </w:rPr>
      </w:pPr>
    </w:p>
    <w:p w:rsidR="00440A01" w:rsidRDefault="00440A01" w:rsidP="00277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Базовым документом, разрешающим создавать зоны с особыми условиями использования территорий, является Земельный кодекс. Именно в нем предусмотрено введение ограничения прав на землю, предполагающего особые условия использования земельных участков и режим хозяйственной деятельности организаций и предпринимателей в охранных, санитарно-защитных зонах (п.2 ст. 56 ЗК РФ). Согласно ст. 2 Федерального закона от 13.07. 2015 № 252- ФЗ «О внесении изменений в Земельный кодекс Российской Федерации и отдельные законодательные акты Российской Федерации», вступившего в силу с 01.01.2016, зоны исключены из объекта землеустройства.</w:t>
      </w:r>
    </w:p>
    <w:p w:rsidR="00440A01" w:rsidRDefault="00440A01" w:rsidP="007F0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Кроме того, в соответствии с Законом № 252- ФЗ ст. 87 Земельного кодекса Российской Федерации дополнена в том числе п. 5.1 следующего содержания: «Обязательным приложением к решению об установлении зоны с особыми условиями использования территории являются сведения о границах такой зоны, которые должны содержать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объектов недвижимости. Требования к системе координат, точности определения координат характерных точек границ зоны с особыми условиями использования территории, формату электронного документа, содержащего указанные сведения, устанавливаются федеральным органом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деятельности». При этом законодательством Российской Федерации не предусмотрена разработка и утверждение формы документа, содержащего указанные сведения о границах зон.</w:t>
      </w:r>
    </w:p>
    <w:p w:rsidR="00440A01" w:rsidRPr="00BC1ABD" w:rsidRDefault="00440A01" w:rsidP="004C6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Учитывая положения п. 18 ст. 32 Федерального закона от 13.07.2015 № 218-ФЗ «О государственной регистрации недвижимости» (вступает в силу с 01.01.2017), согласно которому обязательным приложением к документам (содержащихся в них сведениям) направляемым в орган регистрации прав и составленным в отношении зон, будет являться карта (план) объекта землеустройства. До установления законодательством Российской Федерации формы документа в том числе до утверждения соответствующей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 xml:space="preserve">-схемы) использовать в качестве документа, содержащего в графической и текстовой формах местоположение, размер, границы зоны и иные её характеристики и направляемого в орган кадастрового учета, карту (план) объекта землеустройства (в том числе соответствующую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 xml:space="preserve">-схему, используемую для формирования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>-документа карты (планы) объекта землеустройства, утвержденную приказом Росреестра).</w:t>
      </w:r>
    </w:p>
    <w:p w:rsidR="00440A01" w:rsidRDefault="00440A01" w:rsidP="002E0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Осуществлять заполнение карты (плана) объекта землеустройства, составленной в отношении зоны, целесообразно по аналогии с заполнением такой карты (плана), составленной в отношении объекта землеустройства, за исключением указанием сведений о сдаче документации в государственный фонд данных, полученных в результате проведения землеустройства. При этом на титульном листе карты (плана) объекта землеустройства в реквизите «наименование объекта землеустройства» следует указать наименование зоны.</w:t>
      </w:r>
    </w:p>
    <w:p w:rsidR="00440A01" w:rsidRDefault="00440A01" w:rsidP="006D1FAE">
      <w:pPr>
        <w:jc w:val="right"/>
        <w:rPr>
          <w:sz w:val="28"/>
          <w:szCs w:val="28"/>
        </w:rPr>
      </w:pPr>
    </w:p>
    <w:p w:rsidR="00440A01" w:rsidRPr="006D1FAE" w:rsidRDefault="00440A01" w:rsidP="006D1FAE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Управление Росреестра по РСО - Алания</w:t>
      </w:r>
    </w:p>
    <w:p w:rsidR="00440A01" w:rsidRPr="002E06E3" w:rsidRDefault="00440A01" w:rsidP="006D1FAE">
      <w:pPr>
        <w:jc w:val="right"/>
        <w:rPr>
          <w:sz w:val="28"/>
          <w:szCs w:val="28"/>
        </w:rPr>
      </w:pPr>
    </w:p>
    <w:sectPr w:rsidR="00440A01" w:rsidRPr="002E06E3" w:rsidSect="006B045F">
      <w:headerReference w:type="default" r:id="rId6"/>
      <w:pgSz w:w="11906" w:h="16838"/>
      <w:pgMar w:top="1134" w:right="851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01" w:rsidRDefault="00440A01">
      <w:r>
        <w:separator/>
      </w:r>
    </w:p>
  </w:endnote>
  <w:endnote w:type="continuationSeparator" w:id="0">
    <w:p w:rsidR="00440A01" w:rsidRDefault="004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01" w:rsidRDefault="00440A01">
      <w:r>
        <w:separator/>
      </w:r>
    </w:p>
  </w:footnote>
  <w:footnote w:type="continuationSeparator" w:id="0">
    <w:p w:rsidR="00440A01" w:rsidRDefault="004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01" w:rsidRDefault="00440A01" w:rsidP="00634C09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CA2"/>
    <w:rsid w:val="00010CFD"/>
    <w:rsid w:val="0001644B"/>
    <w:rsid w:val="000208C7"/>
    <w:rsid w:val="000221B4"/>
    <w:rsid w:val="000416F0"/>
    <w:rsid w:val="000476C0"/>
    <w:rsid w:val="00067BB4"/>
    <w:rsid w:val="000708AC"/>
    <w:rsid w:val="00083640"/>
    <w:rsid w:val="0008597E"/>
    <w:rsid w:val="00086491"/>
    <w:rsid w:val="00093328"/>
    <w:rsid w:val="000B02B5"/>
    <w:rsid w:val="000B3C4E"/>
    <w:rsid w:val="000B68A6"/>
    <w:rsid w:val="000C4194"/>
    <w:rsid w:val="000C7733"/>
    <w:rsid w:val="000D2A11"/>
    <w:rsid w:val="000D6261"/>
    <w:rsid w:val="000E5FCA"/>
    <w:rsid w:val="000F0307"/>
    <w:rsid w:val="000F2CA1"/>
    <w:rsid w:val="00104FEC"/>
    <w:rsid w:val="00107D11"/>
    <w:rsid w:val="001122DA"/>
    <w:rsid w:val="001261BA"/>
    <w:rsid w:val="00133468"/>
    <w:rsid w:val="0013417E"/>
    <w:rsid w:val="00135743"/>
    <w:rsid w:val="00142E22"/>
    <w:rsid w:val="00144C91"/>
    <w:rsid w:val="00151456"/>
    <w:rsid w:val="00161D36"/>
    <w:rsid w:val="00166CC2"/>
    <w:rsid w:val="00171126"/>
    <w:rsid w:val="001736B7"/>
    <w:rsid w:val="00175E77"/>
    <w:rsid w:val="00175EC1"/>
    <w:rsid w:val="001800DD"/>
    <w:rsid w:val="00182701"/>
    <w:rsid w:val="0019038D"/>
    <w:rsid w:val="0019752B"/>
    <w:rsid w:val="00197E09"/>
    <w:rsid w:val="001A30C2"/>
    <w:rsid w:val="001A436C"/>
    <w:rsid w:val="001B2B17"/>
    <w:rsid w:val="001B5952"/>
    <w:rsid w:val="001D08F5"/>
    <w:rsid w:val="001D54F6"/>
    <w:rsid w:val="001D5C81"/>
    <w:rsid w:val="001D604A"/>
    <w:rsid w:val="001E72D6"/>
    <w:rsid w:val="001F0438"/>
    <w:rsid w:val="001F4F3F"/>
    <w:rsid w:val="00213305"/>
    <w:rsid w:val="00214EE4"/>
    <w:rsid w:val="00223011"/>
    <w:rsid w:val="002255DC"/>
    <w:rsid w:val="002264F9"/>
    <w:rsid w:val="0023586B"/>
    <w:rsid w:val="00236CD8"/>
    <w:rsid w:val="002453AD"/>
    <w:rsid w:val="00246FD8"/>
    <w:rsid w:val="00247A16"/>
    <w:rsid w:val="00251923"/>
    <w:rsid w:val="00257DC1"/>
    <w:rsid w:val="00262093"/>
    <w:rsid w:val="00266FBC"/>
    <w:rsid w:val="00270ECB"/>
    <w:rsid w:val="00271417"/>
    <w:rsid w:val="002732D6"/>
    <w:rsid w:val="00273BBF"/>
    <w:rsid w:val="00277F87"/>
    <w:rsid w:val="002804B0"/>
    <w:rsid w:val="00280602"/>
    <w:rsid w:val="0028396B"/>
    <w:rsid w:val="002939C2"/>
    <w:rsid w:val="0029499C"/>
    <w:rsid w:val="00296A9F"/>
    <w:rsid w:val="002A322C"/>
    <w:rsid w:val="002A4453"/>
    <w:rsid w:val="002A5878"/>
    <w:rsid w:val="002B0786"/>
    <w:rsid w:val="002B312D"/>
    <w:rsid w:val="002B4FFA"/>
    <w:rsid w:val="002C038E"/>
    <w:rsid w:val="002C4F65"/>
    <w:rsid w:val="002C5D12"/>
    <w:rsid w:val="002D0556"/>
    <w:rsid w:val="002D2B61"/>
    <w:rsid w:val="002E06E3"/>
    <w:rsid w:val="002E1D83"/>
    <w:rsid w:val="002E3895"/>
    <w:rsid w:val="002E60C4"/>
    <w:rsid w:val="002E61F5"/>
    <w:rsid w:val="0030380E"/>
    <w:rsid w:val="003126AF"/>
    <w:rsid w:val="003154EA"/>
    <w:rsid w:val="00321572"/>
    <w:rsid w:val="003237D4"/>
    <w:rsid w:val="00323F93"/>
    <w:rsid w:val="00324154"/>
    <w:rsid w:val="00334F62"/>
    <w:rsid w:val="00335076"/>
    <w:rsid w:val="00336B77"/>
    <w:rsid w:val="00341314"/>
    <w:rsid w:val="00343227"/>
    <w:rsid w:val="0034628B"/>
    <w:rsid w:val="00357206"/>
    <w:rsid w:val="003621F4"/>
    <w:rsid w:val="003631BD"/>
    <w:rsid w:val="00364C13"/>
    <w:rsid w:val="00380FD6"/>
    <w:rsid w:val="00383D14"/>
    <w:rsid w:val="003973C1"/>
    <w:rsid w:val="003A3694"/>
    <w:rsid w:val="003A614F"/>
    <w:rsid w:val="003B6658"/>
    <w:rsid w:val="003B6ADF"/>
    <w:rsid w:val="003C0FE5"/>
    <w:rsid w:val="003D4590"/>
    <w:rsid w:val="003D5D4B"/>
    <w:rsid w:val="003D7397"/>
    <w:rsid w:val="003F34C4"/>
    <w:rsid w:val="00405888"/>
    <w:rsid w:val="00407050"/>
    <w:rsid w:val="00411E81"/>
    <w:rsid w:val="00412027"/>
    <w:rsid w:val="0042570B"/>
    <w:rsid w:val="00440A01"/>
    <w:rsid w:val="00441603"/>
    <w:rsid w:val="00443168"/>
    <w:rsid w:val="00457432"/>
    <w:rsid w:val="00464CA1"/>
    <w:rsid w:val="00471C69"/>
    <w:rsid w:val="00486E23"/>
    <w:rsid w:val="0049606B"/>
    <w:rsid w:val="004A2078"/>
    <w:rsid w:val="004A406F"/>
    <w:rsid w:val="004A41B3"/>
    <w:rsid w:val="004A67B5"/>
    <w:rsid w:val="004B06A3"/>
    <w:rsid w:val="004B16E7"/>
    <w:rsid w:val="004C4E48"/>
    <w:rsid w:val="004C6F1D"/>
    <w:rsid w:val="004D079D"/>
    <w:rsid w:val="004D5385"/>
    <w:rsid w:val="004D7944"/>
    <w:rsid w:val="004D7A49"/>
    <w:rsid w:val="004E2C34"/>
    <w:rsid w:val="004E5818"/>
    <w:rsid w:val="004F2AD8"/>
    <w:rsid w:val="004F41ED"/>
    <w:rsid w:val="004F6A48"/>
    <w:rsid w:val="00504DCE"/>
    <w:rsid w:val="00505BE4"/>
    <w:rsid w:val="00507682"/>
    <w:rsid w:val="005107D8"/>
    <w:rsid w:val="00511E47"/>
    <w:rsid w:val="00516C17"/>
    <w:rsid w:val="00520B9C"/>
    <w:rsid w:val="00527081"/>
    <w:rsid w:val="005375D8"/>
    <w:rsid w:val="00542AED"/>
    <w:rsid w:val="00542E58"/>
    <w:rsid w:val="0055048C"/>
    <w:rsid w:val="00552E8B"/>
    <w:rsid w:val="00555AB7"/>
    <w:rsid w:val="005570DC"/>
    <w:rsid w:val="00560901"/>
    <w:rsid w:val="00561B1C"/>
    <w:rsid w:val="00561C85"/>
    <w:rsid w:val="005640CC"/>
    <w:rsid w:val="00574578"/>
    <w:rsid w:val="00590866"/>
    <w:rsid w:val="005933E4"/>
    <w:rsid w:val="005A06BE"/>
    <w:rsid w:val="005A12AC"/>
    <w:rsid w:val="005B0815"/>
    <w:rsid w:val="005B182E"/>
    <w:rsid w:val="005B23FD"/>
    <w:rsid w:val="005B3ADC"/>
    <w:rsid w:val="005C1B08"/>
    <w:rsid w:val="005D0085"/>
    <w:rsid w:val="005D229E"/>
    <w:rsid w:val="005D24A7"/>
    <w:rsid w:val="005F698F"/>
    <w:rsid w:val="00607716"/>
    <w:rsid w:val="006174C5"/>
    <w:rsid w:val="00634C09"/>
    <w:rsid w:val="006557F1"/>
    <w:rsid w:val="00664F58"/>
    <w:rsid w:val="006672F0"/>
    <w:rsid w:val="006731A1"/>
    <w:rsid w:val="00674F75"/>
    <w:rsid w:val="00675418"/>
    <w:rsid w:val="0067557A"/>
    <w:rsid w:val="00675856"/>
    <w:rsid w:val="00675DB4"/>
    <w:rsid w:val="00681ACD"/>
    <w:rsid w:val="00687284"/>
    <w:rsid w:val="006920A4"/>
    <w:rsid w:val="00692BA2"/>
    <w:rsid w:val="00694BBD"/>
    <w:rsid w:val="00695D81"/>
    <w:rsid w:val="00697D67"/>
    <w:rsid w:val="006A59B7"/>
    <w:rsid w:val="006B045F"/>
    <w:rsid w:val="006B0EC2"/>
    <w:rsid w:val="006B7951"/>
    <w:rsid w:val="006C108D"/>
    <w:rsid w:val="006C11CF"/>
    <w:rsid w:val="006C40E3"/>
    <w:rsid w:val="006C6B15"/>
    <w:rsid w:val="006D1101"/>
    <w:rsid w:val="006D1FAE"/>
    <w:rsid w:val="006D4801"/>
    <w:rsid w:val="006D6D4D"/>
    <w:rsid w:val="006D6EF8"/>
    <w:rsid w:val="006E0B52"/>
    <w:rsid w:val="006E14D2"/>
    <w:rsid w:val="006E270F"/>
    <w:rsid w:val="006E4727"/>
    <w:rsid w:val="006E49CC"/>
    <w:rsid w:val="006F0584"/>
    <w:rsid w:val="006F7EC1"/>
    <w:rsid w:val="00704926"/>
    <w:rsid w:val="0071054F"/>
    <w:rsid w:val="0071356F"/>
    <w:rsid w:val="00713763"/>
    <w:rsid w:val="007140F3"/>
    <w:rsid w:val="00721CA2"/>
    <w:rsid w:val="00722BB4"/>
    <w:rsid w:val="00725EAB"/>
    <w:rsid w:val="00734FBC"/>
    <w:rsid w:val="00737AAB"/>
    <w:rsid w:val="00741CB4"/>
    <w:rsid w:val="007426C4"/>
    <w:rsid w:val="007651A5"/>
    <w:rsid w:val="00770AF5"/>
    <w:rsid w:val="00771329"/>
    <w:rsid w:val="00771F60"/>
    <w:rsid w:val="00771F77"/>
    <w:rsid w:val="00777EBE"/>
    <w:rsid w:val="00780DA2"/>
    <w:rsid w:val="00782542"/>
    <w:rsid w:val="00783CD6"/>
    <w:rsid w:val="00787E9B"/>
    <w:rsid w:val="007908BB"/>
    <w:rsid w:val="00791CBA"/>
    <w:rsid w:val="00792426"/>
    <w:rsid w:val="00795375"/>
    <w:rsid w:val="00795D81"/>
    <w:rsid w:val="007A0572"/>
    <w:rsid w:val="007A1222"/>
    <w:rsid w:val="007A58CA"/>
    <w:rsid w:val="007A6C9F"/>
    <w:rsid w:val="007A6E72"/>
    <w:rsid w:val="007A6F26"/>
    <w:rsid w:val="007B5BFF"/>
    <w:rsid w:val="007C0FCC"/>
    <w:rsid w:val="007C288A"/>
    <w:rsid w:val="007C7996"/>
    <w:rsid w:val="007D19DF"/>
    <w:rsid w:val="007D2CBC"/>
    <w:rsid w:val="007D3A88"/>
    <w:rsid w:val="007E09C4"/>
    <w:rsid w:val="007E2FCB"/>
    <w:rsid w:val="007E5129"/>
    <w:rsid w:val="007F00C6"/>
    <w:rsid w:val="007F220A"/>
    <w:rsid w:val="007F4E1D"/>
    <w:rsid w:val="007F6448"/>
    <w:rsid w:val="0080001E"/>
    <w:rsid w:val="00803A9C"/>
    <w:rsid w:val="008127B0"/>
    <w:rsid w:val="008149C6"/>
    <w:rsid w:val="00832E30"/>
    <w:rsid w:val="00836581"/>
    <w:rsid w:val="00853314"/>
    <w:rsid w:val="00853A7C"/>
    <w:rsid w:val="00854B53"/>
    <w:rsid w:val="008565A8"/>
    <w:rsid w:val="00865A50"/>
    <w:rsid w:val="00865F2B"/>
    <w:rsid w:val="00870FBB"/>
    <w:rsid w:val="00872A63"/>
    <w:rsid w:val="00873CCE"/>
    <w:rsid w:val="00877CE5"/>
    <w:rsid w:val="008A27BD"/>
    <w:rsid w:val="008A4B4C"/>
    <w:rsid w:val="008A75B2"/>
    <w:rsid w:val="008B3726"/>
    <w:rsid w:val="008B562C"/>
    <w:rsid w:val="008C0E36"/>
    <w:rsid w:val="008C45CD"/>
    <w:rsid w:val="008C4C13"/>
    <w:rsid w:val="008D0BC3"/>
    <w:rsid w:val="008D41CE"/>
    <w:rsid w:val="008D7BF1"/>
    <w:rsid w:val="008E0090"/>
    <w:rsid w:val="008F047A"/>
    <w:rsid w:val="008F0C25"/>
    <w:rsid w:val="008F17E5"/>
    <w:rsid w:val="008F54B0"/>
    <w:rsid w:val="00905622"/>
    <w:rsid w:val="0091295B"/>
    <w:rsid w:val="00922DC1"/>
    <w:rsid w:val="0093049E"/>
    <w:rsid w:val="00934181"/>
    <w:rsid w:val="00936696"/>
    <w:rsid w:val="00943A30"/>
    <w:rsid w:val="00947004"/>
    <w:rsid w:val="0095272E"/>
    <w:rsid w:val="0095453C"/>
    <w:rsid w:val="0095557E"/>
    <w:rsid w:val="00961C39"/>
    <w:rsid w:val="00962854"/>
    <w:rsid w:val="00975483"/>
    <w:rsid w:val="00976BA7"/>
    <w:rsid w:val="00976E59"/>
    <w:rsid w:val="009813F7"/>
    <w:rsid w:val="00984AB3"/>
    <w:rsid w:val="0099493A"/>
    <w:rsid w:val="00996CA8"/>
    <w:rsid w:val="0099700A"/>
    <w:rsid w:val="0099798F"/>
    <w:rsid w:val="009A0E40"/>
    <w:rsid w:val="009B3D60"/>
    <w:rsid w:val="009C1097"/>
    <w:rsid w:val="009C3B92"/>
    <w:rsid w:val="009C41B5"/>
    <w:rsid w:val="009C62B2"/>
    <w:rsid w:val="009D1E0F"/>
    <w:rsid w:val="009D572E"/>
    <w:rsid w:val="009E3B7B"/>
    <w:rsid w:val="009E6DD2"/>
    <w:rsid w:val="009F2687"/>
    <w:rsid w:val="009F68D2"/>
    <w:rsid w:val="00A00A6C"/>
    <w:rsid w:val="00A063AC"/>
    <w:rsid w:val="00A10780"/>
    <w:rsid w:val="00A113C7"/>
    <w:rsid w:val="00A1643A"/>
    <w:rsid w:val="00A2504E"/>
    <w:rsid w:val="00A261E1"/>
    <w:rsid w:val="00A30961"/>
    <w:rsid w:val="00A41C02"/>
    <w:rsid w:val="00A52890"/>
    <w:rsid w:val="00A605A2"/>
    <w:rsid w:val="00A64BFD"/>
    <w:rsid w:val="00A662DE"/>
    <w:rsid w:val="00A75DE8"/>
    <w:rsid w:val="00A80DE9"/>
    <w:rsid w:val="00A85FDA"/>
    <w:rsid w:val="00A92EA2"/>
    <w:rsid w:val="00AB2281"/>
    <w:rsid w:val="00AB6E6D"/>
    <w:rsid w:val="00AC038C"/>
    <w:rsid w:val="00AC7F99"/>
    <w:rsid w:val="00AD1C58"/>
    <w:rsid w:val="00AD51B4"/>
    <w:rsid w:val="00AE2B66"/>
    <w:rsid w:val="00AE4553"/>
    <w:rsid w:val="00AE6A1F"/>
    <w:rsid w:val="00AF5F03"/>
    <w:rsid w:val="00AF7264"/>
    <w:rsid w:val="00B0562A"/>
    <w:rsid w:val="00B065B7"/>
    <w:rsid w:val="00B07153"/>
    <w:rsid w:val="00B1266F"/>
    <w:rsid w:val="00B1279C"/>
    <w:rsid w:val="00B15F9F"/>
    <w:rsid w:val="00B175AB"/>
    <w:rsid w:val="00B2010E"/>
    <w:rsid w:val="00B2351F"/>
    <w:rsid w:val="00B25DC0"/>
    <w:rsid w:val="00B2679A"/>
    <w:rsid w:val="00B4170E"/>
    <w:rsid w:val="00B46860"/>
    <w:rsid w:val="00B46DAB"/>
    <w:rsid w:val="00B60B8B"/>
    <w:rsid w:val="00B7305C"/>
    <w:rsid w:val="00B76579"/>
    <w:rsid w:val="00B809F3"/>
    <w:rsid w:val="00B92A5C"/>
    <w:rsid w:val="00BA0074"/>
    <w:rsid w:val="00BA0674"/>
    <w:rsid w:val="00BB2145"/>
    <w:rsid w:val="00BB7764"/>
    <w:rsid w:val="00BC1ABD"/>
    <w:rsid w:val="00BC5792"/>
    <w:rsid w:val="00BC7F55"/>
    <w:rsid w:val="00BD0F51"/>
    <w:rsid w:val="00BD6DD0"/>
    <w:rsid w:val="00BE0F4F"/>
    <w:rsid w:val="00BE2C88"/>
    <w:rsid w:val="00BE479D"/>
    <w:rsid w:val="00BF2FEA"/>
    <w:rsid w:val="00BF34E6"/>
    <w:rsid w:val="00C04A99"/>
    <w:rsid w:val="00C059BF"/>
    <w:rsid w:val="00C2203A"/>
    <w:rsid w:val="00C31724"/>
    <w:rsid w:val="00C3264D"/>
    <w:rsid w:val="00C335D0"/>
    <w:rsid w:val="00C355FC"/>
    <w:rsid w:val="00C51C47"/>
    <w:rsid w:val="00C5240A"/>
    <w:rsid w:val="00C6452A"/>
    <w:rsid w:val="00C67BCE"/>
    <w:rsid w:val="00C70A52"/>
    <w:rsid w:val="00C71E05"/>
    <w:rsid w:val="00C76A60"/>
    <w:rsid w:val="00C7798F"/>
    <w:rsid w:val="00C80AF1"/>
    <w:rsid w:val="00C82B58"/>
    <w:rsid w:val="00C834A1"/>
    <w:rsid w:val="00C85779"/>
    <w:rsid w:val="00C8643F"/>
    <w:rsid w:val="00C86FE2"/>
    <w:rsid w:val="00C900FF"/>
    <w:rsid w:val="00CB09B7"/>
    <w:rsid w:val="00CB36E5"/>
    <w:rsid w:val="00CC03EE"/>
    <w:rsid w:val="00CC6295"/>
    <w:rsid w:val="00CC7DE1"/>
    <w:rsid w:val="00CD4203"/>
    <w:rsid w:val="00CD71F0"/>
    <w:rsid w:val="00D1365D"/>
    <w:rsid w:val="00D16678"/>
    <w:rsid w:val="00D2223C"/>
    <w:rsid w:val="00D26F27"/>
    <w:rsid w:val="00D311B2"/>
    <w:rsid w:val="00D33B96"/>
    <w:rsid w:val="00D3526F"/>
    <w:rsid w:val="00D42A80"/>
    <w:rsid w:val="00D45B9A"/>
    <w:rsid w:val="00D53DBC"/>
    <w:rsid w:val="00D56CAF"/>
    <w:rsid w:val="00D61758"/>
    <w:rsid w:val="00D6254B"/>
    <w:rsid w:val="00D812F0"/>
    <w:rsid w:val="00D8693A"/>
    <w:rsid w:val="00D94970"/>
    <w:rsid w:val="00DC2640"/>
    <w:rsid w:val="00DC5869"/>
    <w:rsid w:val="00DC63DA"/>
    <w:rsid w:val="00DC63EB"/>
    <w:rsid w:val="00DD3555"/>
    <w:rsid w:val="00DD7BCF"/>
    <w:rsid w:val="00DD7ED5"/>
    <w:rsid w:val="00DF2D39"/>
    <w:rsid w:val="00DF5CF1"/>
    <w:rsid w:val="00DF7FF4"/>
    <w:rsid w:val="00E10EDC"/>
    <w:rsid w:val="00E116B3"/>
    <w:rsid w:val="00E11C65"/>
    <w:rsid w:val="00E2198E"/>
    <w:rsid w:val="00E26850"/>
    <w:rsid w:val="00E32849"/>
    <w:rsid w:val="00E33855"/>
    <w:rsid w:val="00E3587C"/>
    <w:rsid w:val="00E35C92"/>
    <w:rsid w:val="00E37844"/>
    <w:rsid w:val="00E41FCC"/>
    <w:rsid w:val="00E435D6"/>
    <w:rsid w:val="00E444AE"/>
    <w:rsid w:val="00E46889"/>
    <w:rsid w:val="00E46D61"/>
    <w:rsid w:val="00E52462"/>
    <w:rsid w:val="00E66E57"/>
    <w:rsid w:val="00E73329"/>
    <w:rsid w:val="00E74CB9"/>
    <w:rsid w:val="00E86A57"/>
    <w:rsid w:val="00E9097F"/>
    <w:rsid w:val="00EB7D9C"/>
    <w:rsid w:val="00ED1363"/>
    <w:rsid w:val="00ED18B3"/>
    <w:rsid w:val="00ED213F"/>
    <w:rsid w:val="00ED6061"/>
    <w:rsid w:val="00EE0EA2"/>
    <w:rsid w:val="00EE2CC8"/>
    <w:rsid w:val="00F06C3B"/>
    <w:rsid w:val="00F06D4E"/>
    <w:rsid w:val="00F07A72"/>
    <w:rsid w:val="00F07C79"/>
    <w:rsid w:val="00F11485"/>
    <w:rsid w:val="00F23F70"/>
    <w:rsid w:val="00F24688"/>
    <w:rsid w:val="00F2785F"/>
    <w:rsid w:val="00F31725"/>
    <w:rsid w:val="00F31E1D"/>
    <w:rsid w:val="00F32DB8"/>
    <w:rsid w:val="00F43534"/>
    <w:rsid w:val="00F4466F"/>
    <w:rsid w:val="00F46374"/>
    <w:rsid w:val="00F46DA0"/>
    <w:rsid w:val="00F4775F"/>
    <w:rsid w:val="00F5401C"/>
    <w:rsid w:val="00F67353"/>
    <w:rsid w:val="00F844E7"/>
    <w:rsid w:val="00F86D90"/>
    <w:rsid w:val="00F874E9"/>
    <w:rsid w:val="00F87655"/>
    <w:rsid w:val="00FA3FD2"/>
    <w:rsid w:val="00FA679D"/>
    <w:rsid w:val="00FA7089"/>
    <w:rsid w:val="00FB24B1"/>
    <w:rsid w:val="00FB5125"/>
    <w:rsid w:val="00FB5EF9"/>
    <w:rsid w:val="00FC09E3"/>
    <w:rsid w:val="00FD25CC"/>
    <w:rsid w:val="00FD3BAF"/>
    <w:rsid w:val="00FD71C9"/>
    <w:rsid w:val="00FD747C"/>
    <w:rsid w:val="00FE2505"/>
    <w:rsid w:val="00FF030F"/>
    <w:rsid w:val="00FF66F6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29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295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721C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09F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21C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51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53C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552E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F72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453C"/>
    <w:rPr>
      <w:rFonts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6754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453C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1E72D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65616"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478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23">
          <w:marLeft w:val="0"/>
          <w:marRight w:val="0"/>
          <w:marTop w:val="0"/>
          <w:marBottom w:val="0"/>
          <w:divBdr>
            <w:top w:val="single" w:sz="6" w:space="0" w:color="C3C9C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562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22">
          <w:marLeft w:val="0"/>
          <w:marRight w:val="0"/>
          <w:marTop w:val="0"/>
          <w:marBottom w:val="0"/>
          <w:divBdr>
            <w:top w:val="single" w:sz="6" w:space="0" w:color="C3C9C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5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494</Words>
  <Characters>2819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Мэра Москвы</dc:title>
  <dc:subject/>
  <dc:creator>GEG</dc:creator>
  <cp:keywords/>
  <dc:description/>
  <cp:lastModifiedBy>бадтиева</cp:lastModifiedBy>
  <cp:revision>3</cp:revision>
  <cp:lastPrinted>2016-03-28T08:10:00Z</cp:lastPrinted>
  <dcterms:created xsi:type="dcterms:W3CDTF">2002-01-01T03:12:00Z</dcterms:created>
  <dcterms:modified xsi:type="dcterms:W3CDTF">2001-12-31T22:50:00Z</dcterms:modified>
</cp:coreProperties>
</file>